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5685">
      <w:pPr>
        <w:jc w:val="center"/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  <w:cs/>
        </w:rPr>
        <w:t>ข้อมูลส่วนตัวของคู่ที่นักเรียนนั่งประจำเครื่องคอมพิวเตอร์</w:t>
      </w:r>
    </w:p>
    <w:p w:rsidR="00000000" w:rsidRDefault="00615685">
      <w:pPr>
        <w:rPr>
          <w:color w:val="00B050"/>
        </w:rPr>
      </w:pPr>
      <w:r>
        <w:rPr>
          <w:color w:val="00B050"/>
          <w:cs/>
        </w:rPr>
        <w:t>ข้อมูลส่วนตัวของนักเรียนคนที่ 1</w:t>
      </w:r>
      <w:r>
        <w:rPr>
          <w:rFonts w:hint="cs"/>
          <w:color w:val="00B050"/>
          <w:cs/>
        </w:rPr>
        <w:t xml:space="preserve"> </w:t>
      </w:r>
    </w:p>
    <w:p w:rsidR="00000000" w:rsidRDefault="00615685">
      <w:pPr>
        <w:rPr>
          <w:color w:val="00B050"/>
        </w:rPr>
      </w:pPr>
      <w:r>
        <w:pict>
          <v:rect id="_x0000_s1026" style="position:absolute;margin-left:30.75pt;margin-top:26.95pt;width:54pt;height:68.25pt;z-index:251656704"/>
        </w:pict>
      </w:r>
      <w:r>
        <w:rPr>
          <w:color w:val="00B050"/>
          <w:cs/>
        </w:rPr>
        <w:t xml:space="preserve">รูปภาพส่วนตัว  </w:t>
      </w:r>
    </w:p>
    <w:p w:rsidR="00000000" w:rsidRDefault="00615685">
      <w:pPr>
        <w:rPr>
          <w:color w:val="00B050"/>
        </w:rPr>
      </w:pPr>
    </w:p>
    <w:p w:rsidR="00000000" w:rsidRDefault="00615685">
      <w:pPr>
        <w:rPr>
          <w:color w:val="00B050"/>
        </w:rPr>
      </w:pPr>
    </w:p>
    <w:p w:rsidR="00000000" w:rsidRDefault="00615685">
      <w:pPr>
        <w:rPr>
          <w:color w:val="00B050"/>
        </w:rPr>
      </w:pPr>
    </w:p>
    <w:p w:rsidR="00000000" w:rsidRDefault="00615685">
      <w:pPr>
        <w:rPr>
          <w:color w:val="00B050"/>
          <w:cs/>
        </w:rPr>
      </w:pPr>
      <w:r>
        <w:rPr>
          <w:color w:val="00B050"/>
          <w:cs/>
        </w:rPr>
        <w:t>ชื่อ</w:t>
      </w:r>
      <w:r>
        <w:rPr>
          <w:color w:val="00B050"/>
        </w:rPr>
        <w:t>-</w:t>
      </w:r>
      <w:proofErr w:type="gramStart"/>
      <w:r>
        <w:rPr>
          <w:color w:val="00B050"/>
          <w:cs/>
        </w:rPr>
        <w:t>นามสกุล</w:t>
      </w:r>
      <w:r>
        <w:rPr>
          <w:color w:val="00B050"/>
        </w:rPr>
        <w:t xml:space="preserve">  </w:t>
      </w:r>
      <w:r>
        <w:rPr>
          <w:color w:val="00B050"/>
          <w:cs/>
        </w:rPr>
        <w:t>ธีรวัฒน์</w:t>
      </w:r>
      <w:proofErr w:type="gramEnd"/>
      <w:r>
        <w:rPr>
          <w:color w:val="00B050"/>
          <w:cs/>
        </w:rPr>
        <w:t xml:space="preserve">   ทองอ่ำ</w:t>
      </w:r>
      <w:r>
        <w:rPr>
          <w:color w:val="00B050"/>
        </w:rPr>
        <w:t>……………………………………………………</w:t>
      </w:r>
    </w:p>
    <w:p w:rsidR="00000000" w:rsidRDefault="00615685">
      <w:pPr>
        <w:rPr>
          <w:color w:val="00B050"/>
        </w:rPr>
      </w:pPr>
      <w:r>
        <w:rPr>
          <w:color w:val="00B050"/>
          <w:cs/>
        </w:rPr>
        <w:t>เลขที่......18.......   ม. 5/6</w:t>
      </w:r>
    </w:p>
    <w:p w:rsidR="00000000" w:rsidRDefault="00615685">
      <w:pPr>
        <w:rPr>
          <w:color w:val="00B050"/>
          <w:cs/>
        </w:rPr>
      </w:pPr>
      <w:r>
        <w:rPr>
          <w:color w:val="00B050"/>
          <w:cs/>
        </w:rPr>
        <w:t>เบอร์โทรศัพท์......082-7751163.............................................................</w:t>
      </w:r>
    </w:p>
    <w:p w:rsidR="00000000" w:rsidRDefault="00615685">
      <w:pPr>
        <w:rPr>
          <w:color w:val="00B050"/>
        </w:rPr>
      </w:pPr>
      <w:r>
        <w:rPr>
          <w:color w:val="00B050"/>
          <w:cs/>
        </w:rPr>
        <w:t>อีเมล......</w:t>
      </w:r>
      <w:r>
        <w:rPr>
          <w:color w:val="00B050"/>
        </w:rPr>
        <w:t>oOtaOoza_clash@hotmail.com</w:t>
      </w:r>
      <w:r>
        <w:rPr>
          <w:color w:val="00B050"/>
          <w:cs/>
        </w:rPr>
        <w:t>........................................................................</w:t>
      </w:r>
    </w:p>
    <w:p w:rsidR="00000000" w:rsidRDefault="00615685">
      <w:pPr>
        <w:rPr>
          <w:color w:val="00B050"/>
        </w:rPr>
      </w:pPr>
      <w:r>
        <w:rPr>
          <w:color w:val="00B050"/>
          <w:cs/>
        </w:rPr>
        <w:t xml:space="preserve">ชื่อ หรือ ลิงก์ของ </w:t>
      </w:r>
      <w:r>
        <w:rPr>
          <w:color w:val="00B050"/>
        </w:rPr>
        <w:t xml:space="preserve">Facebook…………www.facebook.com/N’tae </w:t>
      </w:r>
      <w:r>
        <w:rPr>
          <w:color w:val="00B050"/>
        </w:rPr>
        <w:t>love clash…………………………………………</w:t>
      </w:r>
    </w:p>
    <w:p w:rsidR="00000000" w:rsidRDefault="00615685">
      <w:pPr>
        <w:pBdr>
          <w:bottom w:val="single" w:sz="4" w:space="1" w:color="auto"/>
        </w:pBdr>
      </w:pPr>
    </w:p>
    <w:p w:rsidR="00000000" w:rsidRDefault="00615685"/>
    <w:p w:rsidR="00000000" w:rsidRDefault="00615685">
      <w:pPr>
        <w:rPr>
          <w:color w:val="B000A8"/>
        </w:rPr>
      </w:pPr>
      <w:r>
        <w:rPr>
          <w:color w:val="B000A8"/>
          <w:cs/>
        </w:rPr>
        <w:t>ข้อมูลส่วนตัวของนักเรียนคนที่ 2</w:t>
      </w:r>
    </w:p>
    <w:p w:rsidR="00000000" w:rsidRDefault="00615685">
      <w:pPr>
        <w:rPr>
          <w:color w:val="B000A8"/>
        </w:rPr>
      </w:pPr>
      <w:r>
        <w:pict>
          <v:rect id="_x0000_s1027" style="position:absolute;margin-left:30.75pt;margin-top:26.95pt;width:54pt;height:68.25pt;z-index:251657728"/>
        </w:pict>
      </w:r>
      <w:r>
        <w:rPr>
          <w:color w:val="B000A8"/>
          <w:cs/>
        </w:rPr>
        <w:t xml:space="preserve">รูปภาพส่วนตัว  </w:t>
      </w:r>
    </w:p>
    <w:p w:rsidR="00000000" w:rsidRDefault="00615685">
      <w:pPr>
        <w:rPr>
          <w:color w:val="B000A8"/>
        </w:rPr>
      </w:pPr>
    </w:p>
    <w:p w:rsidR="00000000" w:rsidRDefault="00615685">
      <w:pPr>
        <w:rPr>
          <w:color w:val="B000A8"/>
        </w:rPr>
      </w:pPr>
    </w:p>
    <w:p w:rsidR="00000000" w:rsidRDefault="00615685">
      <w:pPr>
        <w:rPr>
          <w:color w:val="B000A8"/>
        </w:rPr>
      </w:pPr>
    </w:p>
    <w:p w:rsidR="00000000" w:rsidRDefault="00615685">
      <w:pPr>
        <w:rPr>
          <w:color w:val="B000A8"/>
          <w:cs/>
        </w:rPr>
      </w:pPr>
      <w:r>
        <w:rPr>
          <w:color w:val="B000A8"/>
          <w:cs/>
        </w:rPr>
        <w:t>ชื่อ</w:t>
      </w:r>
      <w:r>
        <w:rPr>
          <w:color w:val="B000A8"/>
        </w:rPr>
        <w:t>-</w:t>
      </w:r>
      <w:r>
        <w:rPr>
          <w:color w:val="B000A8"/>
          <w:cs/>
        </w:rPr>
        <w:t>นามสกุล</w:t>
      </w:r>
      <w:r>
        <w:rPr>
          <w:color w:val="B000A8"/>
        </w:rPr>
        <w:t>…</w:t>
      </w:r>
      <w:proofErr w:type="gramStart"/>
      <w:r>
        <w:rPr>
          <w:color w:val="B000A8"/>
          <w:cs/>
        </w:rPr>
        <w:t>สุทธิชัย  เชียงทอง</w:t>
      </w:r>
      <w:proofErr w:type="gramEnd"/>
      <w:r>
        <w:rPr>
          <w:color w:val="B000A8"/>
        </w:rPr>
        <w:t>………………………………………………………….</w:t>
      </w:r>
    </w:p>
    <w:p w:rsidR="00000000" w:rsidRDefault="00615685">
      <w:pPr>
        <w:rPr>
          <w:color w:val="B000A8"/>
        </w:rPr>
      </w:pPr>
      <w:r>
        <w:rPr>
          <w:color w:val="B000A8"/>
          <w:cs/>
        </w:rPr>
        <w:t>เลขที่.....23.......   ม. 5/6</w:t>
      </w:r>
    </w:p>
    <w:p w:rsidR="00000000" w:rsidRDefault="00615685">
      <w:pPr>
        <w:rPr>
          <w:color w:val="B000A8"/>
        </w:rPr>
      </w:pPr>
      <w:r>
        <w:rPr>
          <w:color w:val="B000A8"/>
          <w:cs/>
        </w:rPr>
        <w:t>เบอร์โทรศัพท์...0897076938...........................................................</w:t>
      </w:r>
    </w:p>
    <w:p w:rsidR="00000000" w:rsidRDefault="00615685">
      <w:pPr>
        <w:rPr>
          <w:color w:val="B000A8"/>
        </w:rPr>
      </w:pPr>
      <w:r>
        <w:rPr>
          <w:color w:val="B000A8"/>
          <w:cs/>
        </w:rPr>
        <w:t>อีเม</w:t>
      </w:r>
      <w:r>
        <w:rPr>
          <w:color w:val="B000A8"/>
          <w:cs/>
        </w:rPr>
        <w:t>ล........-......................................................................</w:t>
      </w:r>
    </w:p>
    <w:p w:rsidR="00000000" w:rsidRDefault="00615685">
      <w:pPr>
        <w:rPr>
          <w:color w:val="B000A8"/>
        </w:rPr>
      </w:pPr>
      <w:r>
        <w:rPr>
          <w:color w:val="B000A8"/>
          <w:cs/>
        </w:rPr>
        <w:t xml:space="preserve">ชื่อ หรือ ลิงก์ของ </w:t>
      </w:r>
      <w:r>
        <w:rPr>
          <w:color w:val="B000A8"/>
        </w:rPr>
        <w:t>Facebook…www.facebook.com/gupark classic…………………………………………………</w:t>
      </w:r>
    </w:p>
    <w:p w:rsidR="00000000" w:rsidRDefault="00615685">
      <w:pPr>
        <w:rPr>
          <w:color w:val="FE5CBC"/>
        </w:rPr>
      </w:pPr>
      <w:r>
        <w:rPr>
          <w:color w:val="FE5CBC"/>
          <w:cs/>
        </w:rPr>
        <w:t>ข้อมูลส่วนตัวของนักเรียนคนที่ 3</w:t>
      </w:r>
    </w:p>
    <w:p w:rsidR="00000000" w:rsidRDefault="00615685">
      <w:pPr>
        <w:rPr>
          <w:color w:val="FE5CBC"/>
        </w:rPr>
      </w:pPr>
      <w:r>
        <w:pict>
          <v:rect id="_x0000_s1028" style="position:absolute;margin-left:30.75pt;margin-top:26.95pt;width:54pt;height:68.25pt;z-index:251658752"/>
        </w:pict>
      </w:r>
      <w:r>
        <w:rPr>
          <w:color w:val="FE5CBC"/>
          <w:cs/>
        </w:rPr>
        <w:t xml:space="preserve">รูปภาพส่วนตัว  </w:t>
      </w:r>
    </w:p>
    <w:p w:rsidR="00000000" w:rsidRDefault="00615685">
      <w:pPr>
        <w:rPr>
          <w:color w:val="FE5CBC"/>
        </w:rPr>
      </w:pPr>
    </w:p>
    <w:p w:rsidR="00000000" w:rsidRDefault="00615685">
      <w:pPr>
        <w:rPr>
          <w:color w:val="FE5CBC"/>
        </w:rPr>
      </w:pPr>
    </w:p>
    <w:p w:rsidR="00000000" w:rsidRDefault="00615685">
      <w:pPr>
        <w:rPr>
          <w:color w:val="FE5CBC"/>
        </w:rPr>
      </w:pPr>
    </w:p>
    <w:p w:rsidR="00000000" w:rsidRDefault="00615685">
      <w:pPr>
        <w:rPr>
          <w:color w:val="FE5CBC"/>
          <w:cs/>
        </w:rPr>
      </w:pPr>
      <w:r>
        <w:rPr>
          <w:color w:val="FE5CBC"/>
          <w:cs/>
        </w:rPr>
        <w:t>ชื่อ</w:t>
      </w:r>
      <w:r>
        <w:rPr>
          <w:color w:val="FE5CBC"/>
        </w:rPr>
        <w:t>-</w:t>
      </w:r>
      <w:r>
        <w:rPr>
          <w:color w:val="FE5CBC"/>
          <w:cs/>
        </w:rPr>
        <w:t>นามสกุล</w:t>
      </w:r>
      <w:r>
        <w:rPr>
          <w:color w:val="FE5CBC"/>
        </w:rPr>
        <w:t>…</w:t>
      </w:r>
      <w:r>
        <w:rPr>
          <w:color w:val="FE5CBC"/>
          <w:cs/>
        </w:rPr>
        <w:t>ธีรวัตร</w:t>
      </w:r>
      <w:r>
        <w:rPr>
          <w:color w:val="FE5CBC"/>
        </w:rPr>
        <w:t>……</w:t>
      </w:r>
      <w:r>
        <w:rPr>
          <w:color w:val="FE5CBC"/>
          <w:cs/>
        </w:rPr>
        <w:t>เนียมหอม</w:t>
      </w:r>
      <w:r>
        <w:rPr>
          <w:color w:val="FE5CBC"/>
        </w:rPr>
        <w:t>…………………………………………………….</w:t>
      </w:r>
    </w:p>
    <w:p w:rsidR="00000000" w:rsidRDefault="00615685">
      <w:pPr>
        <w:rPr>
          <w:color w:val="FE5CBC"/>
        </w:rPr>
      </w:pPr>
      <w:r>
        <w:rPr>
          <w:color w:val="FE5CBC"/>
          <w:cs/>
        </w:rPr>
        <w:t>เลขที่.......2.......   ม. 5/6</w:t>
      </w:r>
    </w:p>
    <w:p w:rsidR="00000000" w:rsidRDefault="00615685">
      <w:pPr>
        <w:rPr>
          <w:color w:val="FE5CBC"/>
        </w:rPr>
      </w:pPr>
      <w:r>
        <w:rPr>
          <w:color w:val="FE5CBC"/>
          <w:cs/>
        </w:rPr>
        <w:t>เบอร์โทรศัพท์............0845963055.......................................................</w:t>
      </w:r>
    </w:p>
    <w:p w:rsidR="00000000" w:rsidRDefault="00615685">
      <w:pPr>
        <w:rPr>
          <w:color w:val="FE5CBC"/>
        </w:rPr>
      </w:pPr>
      <w:hyperlink r:id="rId4" w:history="1">
        <w:r>
          <w:rPr>
            <w:rStyle w:val="a3"/>
            <w:cs/>
          </w:rPr>
          <w:t>อีเมล.........</w:t>
        </w:r>
        <w:r>
          <w:rPr>
            <w:rStyle w:val="a3"/>
          </w:rPr>
          <w:t>nostalgia13@windowslive.com</w:t>
        </w:r>
      </w:hyperlink>
      <w:r>
        <w:rPr>
          <w:color w:val="FE5CBC"/>
        </w:rPr>
        <w:tab/>
      </w:r>
      <w:r>
        <w:rPr>
          <w:color w:val="FE5CBC"/>
          <w:cs/>
        </w:rPr>
        <w:t>.</w:t>
      </w:r>
    </w:p>
    <w:p w:rsidR="00000000" w:rsidRDefault="00615685">
      <w:pPr>
        <w:rPr>
          <w:color w:val="FE5CBC"/>
        </w:rPr>
      </w:pPr>
      <w:r>
        <w:rPr>
          <w:color w:val="FE5CBC"/>
          <w:cs/>
        </w:rPr>
        <w:t xml:space="preserve">ชื่อ หรือ ลิงก์ของ </w:t>
      </w:r>
      <w:r>
        <w:rPr>
          <w:color w:val="FE5CBC"/>
        </w:rPr>
        <w:t xml:space="preserve">Facebook……www.facebook.com/Nosta Lgia </w:t>
      </w:r>
    </w:p>
    <w:p w:rsidR="00000000" w:rsidRDefault="00615685"/>
    <w:p w:rsidR="00000000" w:rsidRDefault="00615685"/>
    <w:p w:rsidR="00000000" w:rsidRDefault="00615685"/>
    <w:p w:rsidR="00000000" w:rsidRDefault="00615685"/>
    <w:p w:rsidR="00000000" w:rsidRDefault="00615685"/>
    <w:p w:rsidR="00000000" w:rsidRDefault="00615685"/>
    <w:p w:rsidR="00000000" w:rsidRDefault="00615685"/>
    <w:p w:rsidR="00000000" w:rsidRDefault="00615685"/>
    <w:p w:rsidR="00000000" w:rsidRDefault="00615685"/>
    <w:p w:rsidR="00000000" w:rsidRDefault="00615685"/>
    <w:p w:rsidR="00000000" w:rsidRDefault="00615685"/>
    <w:p w:rsidR="00000000" w:rsidRDefault="00615685"/>
    <w:p w:rsidR="00000000" w:rsidRDefault="00615685"/>
    <w:p w:rsidR="00000000" w:rsidRDefault="00615685"/>
    <w:p w:rsidR="00000000" w:rsidRDefault="00615685"/>
    <w:p w:rsidR="00000000" w:rsidRDefault="00615685">
      <w:pPr>
        <w:rPr>
          <w:color w:val="6600CC"/>
        </w:rPr>
      </w:pPr>
    </w:p>
    <w:p w:rsidR="00000000" w:rsidRDefault="00615685">
      <w:pPr>
        <w:rPr>
          <w:color w:val="6600CC"/>
        </w:rPr>
      </w:pPr>
    </w:p>
    <w:p w:rsidR="00000000" w:rsidRDefault="00615685">
      <w:pPr>
        <w:rPr>
          <w:color w:val="6600CC"/>
        </w:rPr>
      </w:pPr>
    </w:p>
    <w:p w:rsidR="00000000" w:rsidRDefault="00615685">
      <w:pPr>
        <w:rPr>
          <w:color w:val="6600CC"/>
        </w:rPr>
      </w:pPr>
      <w:r>
        <w:rPr>
          <w:color w:val="6600CC"/>
          <w:cs/>
        </w:rPr>
        <w:t>ตำแหน่งการนั่งประจำเครื่องคอมพิวเตอร์หมายเลขใด ......</w:t>
      </w:r>
      <w:r>
        <w:rPr>
          <w:color w:val="6600CC"/>
        </w:rPr>
        <w:t>Com</w:t>
      </w:r>
      <w:proofErr w:type="gramStart"/>
      <w:r>
        <w:rPr>
          <w:color w:val="6600CC"/>
        </w:rPr>
        <w:t>?</w:t>
      </w:r>
      <w:r>
        <w:rPr>
          <w:color w:val="6600CC"/>
          <w:cs/>
        </w:rPr>
        <w:t>...........</w:t>
      </w:r>
      <w:proofErr w:type="gramEnd"/>
    </w:p>
    <w:p w:rsidR="00000000" w:rsidRDefault="00615685">
      <w:pPr>
        <w:rPr>
          <w:color w:val="6600CC"/>
        </w:rPr>
      </w:pPr>
      <w:r>
        <w:rPr>
          <w:color w:val="6600CC"/>
          <w:cs/>
        </w:rPr>
        <w:t>(ให้ดูข้อมูลหมายเลขเครื่องคอมพิวเตอร์  ดังแผนผังข้างล่างนี้)</w:t>
      </w:r>
    </w:p>
    <w:p w:rsidR="00000000" w:rsidRDefault="00615685">
      <w:pPr>
        <w:jc w:val="center"/>
        <w:rPr>
          <w:color w:val="6600CC"/>
          <w:cs/>
        </w:rPr>
      </w:pPr>
      <w:r>
        <w:rPr>
          <w:color w:val="6600CC"/>
        </w:rPr>
        <w:t>&lt;</w:t>
      </w:r>
      <w:r>
        <w:rPr>
          <w:color w:val="6600CC"/>
          <w:cs/>
        </w:rPr>
        <w:t xml:space="preserve">----------   </w:t>
      </w:r>
      <w:proofErr w:type="gramStart"/>
      <w:r>
        <w:rPr>
          <w:color w:val="6600CC"/>
          <w:cs/>
        </w:rPr>
        <w:t>กระดานหน้าห้อง  -------------</w:t>
      </w:r>
      <w:proofErr w:type="gramEnd"/>
      <w:r>
        <w:rPr>
          <w:color w:val="6600CC"/>
        </w:rPr>
        <w:sym w:font="Wingdings" w:char="00E0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000000">
        <w:trPr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  <w:cs/>
              </w:rPr>
              <w:t>ประตู</w:t>
            </w:r>
          </w:p>
        </w:tc>
      </w:tr>
      <w:tr w:rsidR="00000000">
        <w:trPr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  <w:cs/>
              </w:rPr>
              <w:t>หน้าต่าง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Com19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Com20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</w:p>
        </w:tc>
      </w:tr>
      <w:tr w:rsidR="00000000">
        <w:trPr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  <w:cs/>
              </w:rPr>
              <w:t>หน้าต่าง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Com18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</w:p>
        </w:tc>
      </w:tr>
      <w:tr w:rsidR="00000000">
        <w:trPr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  <w:cs/>
              </w:rPr>
              <w:t>หน้าต่าง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Com17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</w:p>
        </w:tc>
      </w:tr>
      <w:tr w:rsidR="00000000">
        <w:trPr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  <w:cs/>
              </w:rPr>
              <w:t>หน้าต่าง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Com23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</w:p>
        </w:tc>
      </w:tr>
      <w:tr w:rsidR="00000000">
        <w:trPr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  <w:cs/>
              </w:rPr>
              <w:t>หน้าต่าง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teacher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</w:rPr>
              <w:t>Com15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000" w:rsidRDefault="00615685">
            <w:pPr>
              <w:spacing w:after="0" w:line="240" w:lineRule="auto"/>
              <w:rPr>
                <w:color w:val="6600CC"/>
              </w:rPr>
            </w:pPr>
            <w:r>
              <w:rPr>
                <w:color w:val="6600CC"/>
                <w:cs/>
              </w:rPr>
              <w:t>ประตู</w:t>
            </w:r>
          </w:p>
        </w:tc>
      </w:tr>
    </w:tbl>
    <w:p w:rsidR="00000000" w:rsidRDefault="00615685">
      <w:pPr>
        <w:rPr>
          <w:color w:val="6600CC"/>
        </w:rPr>
      </w:pPr>
    </w:p>
    <w:p w:rsidR="00000000" w:rsidRDefault="00615685"/>
    <w:p w:rsidR="00000000" w:rsidRDefault="00615685">
      <w:pPr>
        <w:rPr>
          <w:cs/>
        </w:rPr>
      </w:pPr>
    </w:p>
    <w:p w:rsidR="00000000" w:rsidRDefault="00615685"/>
    <w:p w:rsidR="00000000" w:rsidRDefault="00615685"/>
    <w:p w:rsidR="00000000" w:rsidRDefault="00615685"/>
    <w:p w:rsidR="00615685" w:rsidRDefault="00615685"/>
    <w:sectPr w:rsidR="00615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attachedTemplate r:id="rId1"/>
  <w:defaultTabStop w:val="720"/>
  <w:characterSpacingControl w:val="doNotCompress"/>
  <w:compat>
    <w:applyBreakingRules/>
  </w:compat>
  <w:rsids>
    <w:rsidRoot w:val="00FE5CF7"/>
    <w:rsid w:val="00615685"/>
    <w:rsid w:val="00FE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629;&#3637;&#3648;&#3617;&#3621;.........nostalgia13@windowsliv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Company>Home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Home Used Only</dc:creator>
  <cp:keywords/>
  <dc:description/>
  <cp:lastModifiedBy>for Home Used Only</cp:lastModifiedBy>
  <cp:revision>2</cp:revision>
  <dcterms:created xsi:type="dcterms:W3CDTF">2011-11-09T06:40:00Z</dcterms:created>
  <dcterms:modified xsi:type="dcterms:W3CDTF">2011-11-09T06:40:00Z</dcterms:modified>
</cp:coreProperties>
</file>